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37" w:rsidRDefault="003D3737" w:rsidP="003D3737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И</w:t>
      </w:r>
      <w:r w:rsidRPr="0045652F">
        <w:rPr>
          <w:b/>
          <w:sz w:val="32"/>
          <w:szCs w:val="32"/>
          <w:u w:val="single"/>
        </w:rPr>
        <w:t xml:space="preserve">нструкция для настройки </w:t>
      </w:r>
      <w:r w:rsidRPr="0045652F">
        <w:rPr>
          <w:b/>
          <w:sz w:val="32"/>
          <w:szCs w:val="32"/>
          <w:u w:val="single"/>
          <w:lang w:val="en-US"/>
        </w:rPr>
        <w:t>IPTV</w:t>
      </w:r>
      <w:r w:rsidRPr="0045652F">
        <w:rPr>
          <w:b/>
          <w:sz w:val="32"/>
          <w:szCs w:val="32"/>
          <w:u w:val="single"/>
        </w:rPr>
        <w:t xml:space="preserve"> от «</w:t>
      </w:r>
      <w:proofErr w:type="spellStart"/>
      <w:r w:rsidRPr="0045652F">
        <w:rPr>
          <w:b/>
          <w:sz w:val="32"/>
          <w:szCs w:val="32"/>
          <w:u w:val="single"/>
        </w:rPr>
        <w:t>Астрателком</w:t>
      </w:r>
      <w:proofErr w:type="spellEnd"/>
      <w:r w:rsidRPr="0045652F">
        <w:rPr>
          <w:b/>
          <w:sz w:val="32"/>
          <w:szCs w:val="32"/>
          <w:u w:val="single"/>
        </w:rPr>
        <w:t xml:space="preserve">» </w:t>
      </w:r>
    </w:p>
    <w:p w:rsidR="003D3737" w:rsidRPr="0045652F" w:rsidRDefault="003D3737" w:rsidP="003D3737">
      <w:pPr>
        <w:jc w:val="center"/>
        <w:rPr>
          <w:b/>
          <w:sz w:val="32"/>
          <w:szCs w:val="32"/>
          <w:u w:val="single"/>
        </w:rPr>
      </w:pPr>
      <w:r w:rsidRPr="0045652F">
        <w:rPr>
          <w:b/>
          <w:sz w:val="32"/>
          <w:szCs w:val="32"/>
          <w:u w:val="single"/>
        </w:rPr>
        <w:t xml:space="preserve">на </w:t>
      </w:r>
      <w:r>
        <w:rPr>
          <w:b/>
          <w:sz w:val="32"/>
          <w:szCs w:val="32"/>
          <w:u w:val="single"/>
        </w:rPr>
        <w:t>приставках с</w:t>
      </w:r>
      <w:r w:rsidRPr="003E3131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систем</w:t>
      </w:r>
      <w:r>
        <w:rPr>
          <w:b/>
          <w:sz w:val="32"/>
          <w:szCs w:val="32"/>
          <w:u w:val="single"/>
          <w:lang w:val="uk-UA"/>
        </w:rPr>
        <w:t>ой</w:t>
      </w:r>
      <w:r>
        <w:rPr>
          <w:b/>
          <w:sz w:val="32"/>
          <w:szCs w:val="32"/>
          <w:u w:val="single"/>
        </w:rPr>
        <w:t xml:space="preserve"> «A</w:t>
      </w:r>
      <w:proofErr w:type="spellStart"/>
      <w:r>
        <w:rPr>
          <w:b/>
          <w:sz w:val="32"/>
          <w:szCs w:val="32"/>
          <w:u w:val="single"/>
          <w:lang w:val="en-US"/>
        </w:rPr>
        <w:t>ndroid</w:t>
      </w:r>
      <w:proofErr w:type="spellEnd"/>
      <w:r>
        <w:rPr>
          <w:b/>
          <w:sz w:val="32"/>
          <w:szCs w:val="32"/>
          <w:u w:val="single"/>
        </w:rPr>
        <w:t>»</w:t>
      </w:r>
    </w:p>
    <w:p w:rsidR="003D3737" w:rsidRDefault="003D3737" w:rsidP="003D3737"/>
    <w:p w:rsidR="003D3737" w:rsidRDefault="003D3737" w:rsidP="003D3737"/>
    <w:p w:rsidR="003D3737" w:rsidRDefault="003D3737" w:rsidP="003D3737"/>
    <w:p w:rsidR="003D3737" w:rsidRDefault="003D3737" w:rsidP="003D3737">
      <w:pPr>
        <w:numPr>
          <w:ilvl w:val="0"/>
          <w:numId w:val="2"/>
        </w:numPr>
      </w:pPr>
      <w:r>
        <w:t xml:space="preserve">Подключить приставку к телевизору и к интернету. (Предпочтительно подключение от роутера кабелем,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через беспроводную сеть качество сигнала не гарантируется)</w:t>
      </w:r>
    </w:p>
    <w:p w:rsidR="003D3737" w:rsidRPr="003D3737" w:rsidRDefault="003D3737" w:rsidP="003D3737">
      <w:pPr>
        <w:numPr>
          <w:ilvl w:val="0"/>
          <w:numId w:val="2"/>
        </w:numPr>
      </w:pPr>
      <w:r>
        <w:t xml:space="preserve">Необходимо на приставке зайти в </w:t>
      </w:r>
      <w:r w:rsidRPr="000850A1">
        <w:rPr>
          <w:i/>
          <w:lang w:val="en-US"/>
        </w:rPr>
        <w:t>Play</w:t>
      </w:r>
      <w:r w:rsidRPr="000850A1">
        <w:rPr>
          <w:i/>
        </w:rPr>
        <w:t xml:space="preserve"> </w:t>
      </w:r>
      <w:proofErr w:type="spellStart"/>
      <w:r w:rsidRPr="000850A1">
        <w:rPr>
          <w:i/>
        </w:rPr>
        <w:t>Маркет</w:t>
      </w:r>
      <w:proofErr w:type="spellEnd"/>
      <w:r>
        <w:t xml:space="preserve">, скачать и установить на ней приложение </w:t>
      </w:r>
      <w:proofErr w:type="spellStart"/>
      <w:r w:rsidRPr="000850A1">
        <w:rPr>
          <w:rFonts w:ascii="Helvetica" w:hAnsi="Helvetica" w:cs="Helvetica"/>
          <w:b/>
          <w:i/>
          <w:color w:val="303030"/>
          <w:sz w:val="23"/>
          <w:szCs w:val="23"/>
          <w:shd w:val="clear" w:color="auto" w:fill="FFFFFF"/>
        </w:rPr>
        <w:t>LazyIPTV</w:t>
      </w:r>
      <w:proofErr w:type="spellEnd"/>
      <w:r>
        <w:rPr>
          <w:rFonts w:ascii="Helvetica" w:hAnsi="Helvetica" w:cs="Helvetica"/>
          <w:color w:val="303030"/>
          <w:sz w:val="23"/>
          <w:szCs w:val="23"/>
          <w:shd w:val="clear" w:color="auto" w:fill="FFFFFF"/>
        </w:rPr>
        <w:t>.</w:t>
      </w:r>
    </w:p>
    <w:p w:rsidR="003D3737" w:rsidRDefault="003D3737" w:rsidP="003D3737">
      <w:pPr>
        <w:pStyle w:val="a3"/>
      </w:pPr>
    </w:p>
    <w:p w:rsidR="003A1E4B" w:rsidRPr="003D3737" w:rsidRDefault="009F5C2F" w:rsidP="003D3737">
      <w:pPr>
        <w:ind w:left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75pt;height:101.65pt">
            <v:imagedata r:id="rId6" o:title=""/>
          </v:shape>
        </w:pict>
      </w:r>
    </w:p>
    <w:p w:rsidR="003D3737" w:rsidRDefault="003D3737" w:rsidP="003D3737">
      <w:pPr>
        <w:pStyle w:val="a3"/>
      </w:pPr>
    </w:p>
    <w:p w:rsidR="003D3737" w:rsidRPr="003D3737" w:rsidRDefault="003D3737" w:rsidP="003D3737">
      <w:pPr>
        <w:numPr>
          <w:ilvl w:val="0"/>
          <w:numId w:val="2"/>
        </w:numPr>
      </w:pPr>
      <w:r>
        <w:t xml:space="preserve">Запустить это приложение. В открывшемся окне зайти </w:t>
      </w:r>
      <w:proofErr w:type="gramStart"/>
      <w:r>
        <w:t>в</w:t>
      </w:r>
      <w:proofErr w:type="gramEnd"/>
      <w:r>
        <w:t xml:space="preserve"> </w:t>
      </w:r>
      <w:r w:rsidRPr="00BE36A4">
        <w:rPr>
          <w:i/>
        </w:rPr>
        <w:t xml:space="preserve">«Менеджер </w:t>
      </w:r>
      <w:proofErr w:type="spellStart"/>
      <w:r w:rsidRPr="00BE36A4">
        <w:rPr>
          <w:i/>
        </w:rPr>
        <w:t>плейлистов</w:t>
      </w:r>
      <w:proofErr w:type="spellEnd"/>
      <w:r w:rsidRPr="00BE36A4">
        <w:rPr>
          <w:i/>
        </w:rPr>
        <w:t>»</w:t>
      </w:r>
      <w:r>
        <w:t xml:space="preserve">. Найти вверху в правом углу значок </w:t>
      </w:r>
      <w:r w:rsidRPr="00BE36A4">
        <w:rPr>
          <w:i/>
        </w:rPr>
        <w:t>«+»</w:t>
      </w:r>
      <w:r>
        <w:t xml:space="preserve"> и выбрать пункт </w:t>
      </w:r>
      <w:r w:rsidRPr="00AD1963">
        <w:rPr>
          <w:i/>
        </w:rPr>
        <w:t>«</w:t>
      </w:r>
      <w:proofErr w:type="gramStart"/>
      <w:r w:rsidRPr="00AD1963">
        <w:rPr>
          <w:i/>
        </w:rPr>
        <w:t>Из</w:t>
      </w:r>
      <w:proofErr w:type="gramEnd"/>
      <w:r w:rsidRPr="00AD1963">
        <w:rPr>
          <w:i/>
        </w:rPr>
        <w:t xml:space="preserve"> интернет (по ссылке)»</w:t>
      </w:r>
      <w:r>
        <w:t>.</w:t>
      </w:r>
    </w:p>
    <w:p w:rsidR="003D3737" w:rsidRDefault="009F5C2F" w:rsidP="003D3737">
      <w:pPr>
        <w:ind w:left="720"/>
        <w:rPr>
          <w:lang w:val="en-US"/>
        </w:rPr>
      </w:pPr>
      <w:hyperlink r:id="rId7" w:history="1"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begin"/>
        </w:r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 xml:space="preserve"> INCLUDEPICTURE "http://pronetblog.by/wp-content/uploads/2016/06/polzovatsja-LazyIPTV-4.png" \* MERGEFORMATINET </w:instrText>
        </w:r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separate"/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begin"/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 xml:space="preserve"> 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>INCLUDEPICTURE  "http://pronetblog.by/wp-content/uplo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>ads/2016/06/polzovatsja-LazyIPTV-4.png" \* MERGEFORMATINET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 xml:space="preserve"> 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separate"/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pict>
            <v:shape id="_x0000_i1026" type="#_x0000_t75" alt="Тема: как пользоваться LazyIPTV и где скачать плейлисты" href="http://pronetblog.by/wp-content/uploads/2016/06/polzovatsja-LazyIPTV-4.png" title="&quot;&quot;" style="width:281.9pt;height:172.25pt" o:button="t">
              <v:imagedata r:id="rId8" r:href="rId9"/>
            </v:shape>
          </w:pic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end"/>
        </w:r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end"/>
        </w:r>
      </w:hyperlink>
    </w:p>
    <w:p w:rsidR="003D3737" w:rsidRPr="003D3737" w:rsidRDefault="003D3737" w:rsidP="003D3737">
      <w:pPr>
        <w:ind w:left="720"/>
        <w:rPr>
          <w:lang w:val="en-US"/>
        </w:rPr>
      </w:pPr>
    </w:p>
    <w:p w:rsidR="003D3737" w:rsidRPr="003D3737" w:rsidRDefault="003D3737" w:rsidP="003D3737">
      <w:pPr>
        <w:numPr>
          <w:ilvl w:val="0"/>
          <w:numId w:val="2"/>
        </w:numPr>
      </w:pPr>
      <w:r>
        <w:t xml:space="preserve">В первом верхнем поле печатаем с помощью экранной клавиатуры название </w:t>
      </w:r>
      <w:proofErr w:type="spellStart"/>
      <w:r>
        <w:t>плейлиста</w:t>
      </w:r>
      <w:proofErr w:type="spellEnd"/>
      <w:r>
        <w:t xml:space="preserve"> </w:t>
      </w:r>
      <w:r w:rsidRPr="00B318FE">
        <w:rPr>
          <w:i/>
        </w:rPr>
        <w:t>«</w:t>
      </w:r>
      <w:r w:rsidRPr="00B318FE">
        <w:rPr>
          <w:i/>
          <w:lang w:val="en-US"/>
        </w:rPr>
        <w:t>Astra</w:t>
      </w:r>
      <w:r w:rsidRPr="00B318FE">
        <w:rPr>
          <w:i/>
        </w:rPr>
        <w:t>»</w:t>
      </w:r>
      <w:r>
        <w:t xml:space="preserve">, переводим курсор во второе поле и полностью печатаем ссылку на </w:t>
      </w:r>
      <w:proofErr w:type="spellStart"/>
      <w:r>
        <w:t>плейлист</w:t>
      </w:r>
      <w:proofErr w:type="spellEnd"/>
      <w:r>
        <w:t xml:space="preserve"> - </w:t>
      </w:r>
      <w:r w:rsidRPr="000A47C7">
        <w:rPr>
          <w:b/>
          <w:i/>
          <w:sz w:val="28"/>
          <w:szCs w:val="28"/>
        </w:rPr>
        <w:t>http://astratelcom.net/iptv.m3u</w:t>
      </w:r>
      <w:r>
        <w:rPr>
          <w:sz w:val="28"/>
          <w:szCs w:val="28"/>
        </w:rPr>
        <w:t xml:space="preserve">, </w:t>
      </w:r>
      <w:r w:rsidRPr="002D7F7E">
        <w:t>далее</w:t>
      </w:r>
      <w:r>
        <w:rPr>
          <w:sz w:val="28"/>
          <w:szCs w:val="28"/>
        </w:rPr>
        <w:t xml:space="preserve"> </w:t>
      </w:r>
      <w:r w:rsidRPr="00B318FE">
        <w:t xml:space="preserve">переходим </w:t>
      </w:r>
      <w:r>
        <w:t xml:space="preserve">на отметку </w:t>
      </w:r>
      <w:r w:rsidRPr="00B318FE">
        <w:rPr>
          <w:i/>
        </w:rPr>
        <w:t>«Всегда»</w:t>
      </w:r>
      <w:r>
        <w:t xml:space="preserve"> и обязательно ставим птичку. Опускаемся вниз и обязательно жмем – </w:t>
      </w:r>
      <w:r w:rsidRPr="00AD1963">
        <w:rPr>
          <w:i/>
        </w:rPr>
        <w:t>«Сохранить»</w:t>
      </w:r>
      <w:r>
        <w:t>.</w:t>
      </w:r>
    </w:p>
    <w:p w:rsidR="003D3737" w:rsidRDefault="009F5C2F" w:rsidP="003D3737">
      <w:pPr>
        <w:ind w:left="720"/>
        <w:rPr>
          <w:lang w:val="en-US"/>
        </w:rPr>
      </w:pPr>
      <w:hyperlink r:id="rId10" w:history="1"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begin"/>
        </w:r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 xml:space="preserve"> INCLUDEPICTURE "http://pronetblog.by/wp-content/uploads/2016/06/polzovatsja-LazyIPTV-5.png" \* MERGEFORMATINET </w:instrText>
        </w:r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separate"/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begin"/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 xml:space="preserve"> 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>INCLUDEPICTURE  "http://pronetblog.by/wp-content/uploads/2016/06/polzovatsja-LazyIPTV-5.png" \* MERGEFORMATINET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instrText xml:space="preserve"> </w:instrTex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separate"/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pict>
            <v:shape id="_x0000_i1027" type="#_x0000_t75" alt="Тема: как пользоваться LazyIPTV и где скачать плейлисты" href="http://pronetblog.by/wp-content/uploads/2016/06/polzovatsja-LazyIPTV-5.png" title="&quot;&quot;" style="width:264pt;height:146.8pt" o:button="t">
              <v:imagedata r:id="rId11" r:href="rId12"/>
            </v:shape>
          </w:pict>
        </w:r>
        <w:r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end"/>
        </w:r>
        <w:r w:rsidR="003D3737">
          <w:rPr>
            <w:rFonts w:ascii="Helvetica" w:hAnsi="Helvetica" w:cs="Helvetica"/>
            <w:color w:val="0E4D7A"/>
            <w:sz w:val="23"/>
            <w:szCs w:val="23"/>
            <w:shd w:val="clear" w:color="auto" w:fill="FFFFFF"/>
          </w:rPr>
          <w:fldChar w:fldCharType="end"/>
        </w:r>
      </w:hyperlink>
    </w:p>
    <w:p w:rsidR="003D3737" w:rsidRPr="003D3737" w:rsidRDefault="003D3737" w:rsidP="003D3737">
      <w:pPr>
        <w:ind w:left="720"/>
        <w:rPr>
          <w:lang w:val="en-US"/>
        </w:rPr>
      </w:pPr>
    </w:p>
    <w:p w:rsidR="003D3737" w:rsidRPr="003D3737" w:rsidRDefault="003D3737" w:rsidP="003D3737">
      <w:pPr>
        <w:ind w:left="720"/>
      </w:pPr>
      <w:r>
        <w:t xml:space="preserve">Настройка закончена.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плейлист</w:t>
      </w:r>
      <w:proofErr w:type="spellEnd"/>
      <w:r>
        <w:t xml:space="preserve"> появится в </w:t>
      </w:r>
      <w:r w:rsidRPr="00BE36A4">
        <w:rPr>
          <w:i/>
        </w:rPr>
        <w:t>«Менеджер</w:t>
      </w:r>
      <w:r>
        <w:rPr>
          <w:i/>
        </w:rPr>
        <w:t>е</w:t>
      </w:r>
      <w:r w:rsidRPr="00BE36A4">
        <w:rPr>
          <w:i/>
        </w:rPr>
        <w:t xml:space="preserve"> </w:t>
      </w:r>
      <w:proofErr w:type="spellStart"/>
      <w:r w:rsidRPr="00BE36A4">
        <w:rPr>
          <w:i/>
        </w:rPr>
        <w:t>плейлистов</w:t>
      </w:r>
      <w:proofErr w:type="spellEnd"/>
      <w:r w:rsidRPr="00BE36A4">
        <w:rPr>
          <w:i/>
        </w:rPr>
        <w:t>»</w:t>
      </w:r>
      <w:r>
        <w:t xml:space="preserve">. Таким же образом можно добавлять и другие </w:t>
      </w:r>
      <w:proofErr w:type="spellStart"/>
      <w:r>
        <w:t>плейлисты</w:t>
      </w:r>
      <w:proofErr w:type="spellEnd"/>
      <w:r>
        <w:t xml:space="preserve">, взятые в интернете. При каждом запуске приложения нужно зайти </w:t>
      </w:r>
      <w:proofErr w:type="gramStart"/>
      <w:r>
        <w:t>в</w:t>
      </w:r>
      <w:proofErr w:type="gramEnd"/>
      <w:r>
        <w:t xml:space="preserve"> Менеджер и выбрать необходимый.</w:t>
      </w:r>
    </w:p>
    <w:p w:rsidR="003D3737" w:rsidRDefault="003D3737" w:rsidP="003D3737">
      <w:pPr>
        <w:ind w:left="720"/>
      </w:pPr>
      <w:r>
        <w:t xml:space="preserve">Зачастую бывает так, что для воспроизведения каналов приставка потребует установить видеоплеер, т.к. она не понимает </w:t>
      </w:r>
      <w:proofErr w:type="spellStart"/>
      <w:r>
        <w:t>видеоформата</w:t>
      </w:r>
      <w:proofErr w:type="spellEnd"/>
      <w:r>
        <w:t xml:space="preserve"> телеканалов. Для этого необходимо найти и </w:t>
      </w:r>
      <w:r>
        <w:lastRenderedPageBreak/>
        <w:t xml:space="preserve">скачать из </w:t>
      </w:r>
      <w:r w:rsidRPr="000850A1">
        <w:rPr>
          <w:i/>
          <w:lang w:val="en-US"/>
        </w:rPr>
        <w:t>Play</w:t>
      </w:r>
      <w:r w:rsidRPr="000850A1">
        <w:rPr>
          <w:i/>
        </w:rPr>
        <w:t xml:space="preserve"> </w:t>
      </w:r>
      <w:proofErr w:type="spellStart"/>
      <w:r w:rsidRPr="000850A1">
        <w:rPr>
          <w:i/>
        </w:rPr>
        <w:t>Маркет</w:t>
      </w:r>
      <w:proofErr w:type="spellEnd"/>
      <w:r>
        <w:t xml:space="preserve"> любой видеоплеер, например </w:t>
      </w:r>
      <w:r w:rsidRPr="00AD1963">
        <w:rPr>
          <w:i/>
        </w:rPr>
        <w:t>«</w:t>
      </w:r>
      <w:r w:rsidRPr="00AD1963">
        <w:rPr>
          <w:i/>
          <w:lang w:val="en-US"/>
        </w:rPr>
        <w:t>MX</w:t>
      </w:r>
      <w:r w:rsidRPr="00AD1963">
        <w:rPr>
          <w:i/>
        </w:rPr>
        <w:t xml:space="preserve"> </w:t>
      </w:r>
      <w:r w:rsidRPr="00AD1963">
        <w:rPr>
          <w:i/>
          <w:lang w:val="en-US"/>
        </w:rPr>
        <w:t>player</w:t>
      </w:r>
      <w:r w:rsidRPr="00AD1963">
        <w:rPr>
          <w:i/>
        </w:rPr>
        <w:t>»</w:t>
      </w:r>
      <w:r w:rsidR="009F5C2F">
        <w:rPr>
          <w:i/>
        </w:rPr>
        <w:pict>
          <v:shape id="_x0000_i1028" type="#_x0000_t75" style="width:19.3pt;height:18.8pt">
            <v:imagedata r:id="rId13" o:title=""/>
          </v:shape>
        </w:pict>
      </w:r>
      <w:r>
        <w:rPr>
          <w:lang w:val="uk-UA"/>
        </w:rPr>
        <w:t xml:space="preserve">, он </w:t>
      </w:r>
      <w:r w:rsidRPr="00AD1963">
        <w:t>поддерживает нужные форматы</w:t>
      </w:r>
      <w:r>
        <w:t xml:space="preserve"> и будет воспроизводить все каналы. Настраивать его не надо. </w:t>
      </w:r>
    </w:p>
    <w:p w:rsidR="003D3737" w:rsidRDefault="003D3737" w:rsidP="003D3737">
      <w:pPr>
        <w:ind w:left="720"/>
      </w:pPr>
      <w:r>
        <w:t>При работе с приложениями старайтесь внимательно смотреть и использовать все значки, размещенные по периметру экрана, там можно найти много полезных дополнительных функций.</w:t>
      </w:r>
    </w:p>
    <w:p w:rsidR="003D3737" w:rsidRDefault="003D3737" w:rsidP="003D3737">
      <w:pPr>
        <w:ind w:left="720"/>
      </w:pPr>
    </w:p>
    <w:p w:rsidR="003D3737" w:rsidRPr="00FB4FAC" w:rsidRDefault="003D3737" w:rsidP="003D3737">
      <w:pPr>
        <w:ind w:left="720"/>
        <w:jc w:val="center"/>
        <w:rPr>
          <w:u w:val="single"/>
        </w:rPr>
      </w:pPr>
      <w:r w:rsidRPr="00771552">
        <w:rPr>
          <w:u w:val="single"/>
        </w:rPr>
        <w:t>Желаем Вам приятного отдыха у экрана телевизора</w:t>
      </w:r>
      <w:proofErr w:type="gramStart"/>
      <w:r w:rsidRPr="00771552">
        <w:rPr>
          <w:u w:val="single"/>
        </w:rPr>
        <w:t>..!</w:t>
      </w:r>
      <w:proofErr w:type="gramEnd"/>
    </w:p>
    <w:p w:rsidR="003D3737" w:rsidRPr="003D3737" w:rsidRDefault="003D3737" w:rsidP="003D3737">
      <w:pPr>
        <w:ind w:left="720"/>
      </w:pPr>
    </w:p>
    <w:p w:rsidR="003D3737" w:rsidRPr="003D3737" w:rsidRDefault="003D3737" w:rsidP="003D3737"/>
    <w:p w:rsidR="003D3737" w:rsidRPr="003D3737" w:rsidRDefault="003D3737" w:rsidP="003D3737"/>
    <w:sectPr w:rsidR="003D3737" w:rsidRPr="003D3737" w:rsidSect="003D3737">
      <w:pgSz w:w="11906" w:h="16838"/>
      <w:pgMar w:top="540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669"/>
    <w:multiLevelType w:val="hybridMultilevel"/>
    <w:tmpl w:val="87765F80"/>
    <w:lvl w:ilvl="0" w:tplc="E5FC8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592BE0"/>
    <w:multiLevelType w:val="hybridMultilevel"/>
    <w:tmpl w:val="BD96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737"/>
    <w:rsid w:val="000A693D"/>
    <w:rsid w:val="000E1465"/>
    <w:rsid w:val="00344FCC"/>
    <w:rsid w:val="003A1E4B"/>
    <w:rsid w:val="003D3737"/>
    <w:rsid w:val="008E30DF"/>
    <w:rsid w:val="0097732D"/>
    <w:rsid w:val="009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7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82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8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293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9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2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62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0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756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2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331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9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39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pronetblog.by/wp-content/uploads/2016/06/polzovatsja-LazyIPTV-4.png" TargetMode="External"/><Relationship Id="rId12" Type="http://schemas.openxmlformats.org/officeDocument/2006/relationships/image" Target="http://pronetblog.by/wp-content/uploads/2016/06/polzovatsja-LazyIPTV-5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netblog.by/wp-content/uploads/2016/06/polzovatsja-LazyIPTV-5.png" TargetMode="External"/><Relationship Id="rId4" Type="http://schemas.openxmlformats.org/officeDocument/2006/relationships/settings" Target="settings.xml"/><Relationship Id="rId9" Type="http://schemas.openxmlformats.org/officeDocument/2006/relationships/image" Target="http://pronetblog.by/wp-content/uploads/2016/06/polzovatsja-LazyIPTV-4.p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Normal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17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Нотик-абонотдел</dc:creator>
  <cp:keywords/>
  <dc:description/>
  <cp:lastModifiedBy>Нотик-абонотдел</cp:lastModifiedBy>
  <cp:revision>3</cp:revision>
  <cp:lastPrinted>1900-12-31T21:00:00Z</cp:lastPrinted>
  <dcterms:created xsi:type="dcterms:W3CDTF">2018-05-21T10:30:00Z</dcterms:created>
  <dcterms:modified xsi:type="dcterms:W3CDTF">2018-05-21T10:49:00Z</dcterms:modified>
</cp:coreProperties>
</file>